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54C" w:rsidRPr="00370C46" w:rsidRDefault="0089054C" w:rsidP="00531E3E">
      <w:pPr>
        <w:pStyle w:val="BodyText"/>
        <w:jc w:val="right"/>
        <w:rPr>
          <w:b/>
          <w:sz w:val="24"/>
          <w:szCs w:val="24"/>
        </w:rPr>
      </w:pPr>
      <w:r w:rsidRPr="00370C46">
        <w:rPr>
          <w:b/>
          <w:sz w:val="24"/>
          <w:szCs w:val="24"/>
        </w:rPr>
        <w:t>Приложение №2</w:t>
      </w:r>
    </w:p>
    <w:p w:rsidR="0089054C" w:rsidRPr="00370C46" w:rsidRDefault="0089054C" w:rsidP="00531E3E">
      <w:pPr>
        <w:pStyle w:val="BodyText"/>
        <w:jc w:val="right"/>
        <w:rPr>
          <w:b/>
          <w:sz w:val="24"/>
          <w:szCs w:val="24"/>
        </w:rPr>
      </w:pPr>
    </w:p>
    <w:p w:rsidR="0089054C" w:rsidRPr="00370C46" w:rsidRDefault="0089054C" w:rsidP="00531E3E">
      <w:pPr>
        <w:pStyle w:val="BodyText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89054C" w:rsidRPr="00370C46" w:rsidRDefault="0089054C" w:rsidP="00531E3E">
      <w:pPr>
        <w:pStyle w:val="BodyText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89054C" w:rsidRPr="00370C46" w:rsidRDefault="0089054C" w:rsidP="00531E3E">
      <w:pPr>
        <w:pStyle w:val="BodyText"/>
        <w:rPr>
          <w:b/>
          <w:sz w:val="24"/>
          <w:szCs w:val="24"/>
        </w:rPr>
      </w:pPr>
    </w:p>
    <w:p w:rsidR="0089054C" w:rsidRPr="00370C46" w:rsidRDefault="0089054C" w:rsidP="00531E3E">
      <w:pPr>
        <w:pStyle w:val="BodyText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89054C" w:rsidRPr="00370C46" w:rsidRDefault="0089054C" w:rsidP="00531E3E">
      <w:pPr>
        <w:pStyle w:val="BodyText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организации)</w:t>
      </w:r>
    </w:p>
    <w:p w:rsidR="0089054C" w:rsidRPr="00370C46" w:rsidRDefault="0089054C" w:rsidP="00531E3E">
      <w:pPr>
        <w:pStyle w:val="BodyText"/>
        <w:rPr>
          <w:b/>
          <w:sz w:val="24"/>
          <w:szCs w:val="24"/>
        </w:rPr>
      </w:pPr>
    </w:p>
    <w:p w:rsidR="0089054C" w:rsidRPr="00370C46" w:rsidRDefault="0089054C" w:rsidP="00531E3E">
      <w:pPr>
        <w:pStyle w:val="BodyText"/>
        <w:rPr>
          <w:b/>
          <w:sz w:val="24"/>
          <w:szCs w:val="24"/>
        </w:rPr>
      </w:pPr>
    </w:p>
    <w:p w:rsidR="0089054C" w:rsidRPr="00370C46" w:rsidRDefault="0089054C" w:rsidP="00531E3E">
      <w:pPr>
        <w:pStyle w:val="BodyText"/>
        <w:rPr>
          <w:b/>
          <w:sz w:val="28"/>
          <w:szCs w:val="28"/>
        </w:rPr>
      </w:pPr>
      <w:r w:rsidRPr="00370C46">
        <w:rPr>
          <w:b/>
          <w:sz w:val="28"/>
          <w:szCs w:val="28"/>
        </w:rPr>
        <w:t>ЗАЯВКА НА РАЗМЕЩЕНИЕ</w:t>
      </w:r>
    </w:p>
    <w:p w:rsidR="0089054C" w:rsidRPr="00370C46" w:rsidRDefault="0089054C" w:rsidP="00531E3E">
      <w:pPr>
        <w:pStyle w:val="BodyText"/>
        <w:rPr>
          <w:b/>
          <w:sz w:val="24"/>
          <w:szCs w:val="24"/>
        </w:rPr>
      </w:pPr>
    </w:p>
    <w:p w:rsidR="0089054C" w:rsidRPr="00370C46" w:rsidRDefault="0089054C" w:rsidP="00531E3E">
      <w:pPr>
        <w:pStyle w:val="BodyText"/>
        <w:rPr>
          <w:b/>
          <w:sz w:val="24"/>
          <w:szCs w:val="24"/>
        </w:rPr>
      </w:pPr>
    </w:p>
    <w:p w:rsidR="0089054C" w:rsidRPr="00370C46" w:rsidRDefault="0089054C" w:rsidP="0050496C">
      <w:pPr>
        <w:jc w:val="center"/>
        <w:rPr>
          <w:b/>
          <w:sz w:val="28"/>
          <w:szCs w:val="28"/>
        </w:rPr>
      </w:pPr>
      <w:r w:rsidRPr="00370C46">
        <w:rPr>
          <w:sz w:val="24"/>
          <w:szCs w:val="24"/>
        </w:rPr>
        <w:t xml:space="preserve">во время </w:t>
      </w:r>
      <w:r w:rsidRPr="00370C46">
        <w:rPr>
          <w:b/>
          <w:sz w:val="28"/>
          <w:szCs w:val="28"/>
        </w:rPr>
        <w:t>ОТКРЫТ</w:t>
      </w:r>
      <w:r>
        <w:rPr>
          <w:b/>
          <w:sz w:val="28"/>
          <w:szCs w:val="28"/>
        </w:rPr>
        <w:t>ОГО ТУРНИРА ПО ЭСТЕТИЧЕСКОЙ ГИМНАСТИКЕ «ЗИМНИЙ РАССВЕТ</w:t>
      </w:r>
      <w:r w:rsidRPr="00370C46">
        <w:rPr>
          <w:b/>
          <w:sz w:val="28"/>
          <w:szCs w:val="28"/>
        </w:rPr>
        <w:t xml:space="preserve">», </w:t>
      </w:r>
      <w:r>
        <w:rPr>
          <w:b/>
          <w:sz w:val="28"/>
          <w:szCs w:val="28"/>
        </w:rPr>
        <w:t xml:space="preserve">14 ЯНВАРЯ  </w:t>
      </w:r>
      <w:smartTag w:uri="urn:schemas-microsoft-com:office:smarttags" w:element="metricconverter">
        <w:smartTagPr>
          <w:attr w:name="ProductID" w:val="2018 г"/>
        </w:smartTagPr>
        <w:r>
          <w:rPr>
            <w:b/>
            <w:sz w:val="28"/>
            <w:szCs w:val="28"/>
          </w:rPr>
          <w:t>2018</w:t>
        </w:r>
        <w:r w:rsidRPr="00370C46">
          <w:rPr>
            <w:b/>
            <w:sz w:val="28"/>
            <w:szCs w:val="28"/>
          </w:rPr>
          <w:t xml:space="preserve"> г</w:t>
        </w:r>
      </w:smartTag>
      <w:r w:rsidRPr="00370C46">
        <w:rPr>
          <w:b/>
          <w:sz w:val="28"/>
          <w:szCs w:val="28"/>
        </w:rPr>
        <w:t xml:space="preserve">., </w:t>
      </w:r>
      <w:r>
        <w:rPr>
          <w:b/>
          <w:sz w:val="28"/>
          <w:szCs w:val="28"/>
        </w:rPr>
        <w:t>г. Сочи, п. Лазаревск</w:t>
      </w:r>
      <w:bookmarkStart w:id="0" w:name="_GoBack"/>
      <w:bookmarkEnd w:id="0"/>
      <w:r>
        <w:rPr>
          <w:b/>
          <w:sz w:val="28"/>
          <w:szCs w:val="28"/>
        </w:rPr>
        <w:t>ий</w:t>
      </w:r>
    </w:p>
    <w:p w:rsidR="0089054C" w:rsidRPr="00370C46" w:rsidRDefault="0089054C" w:rsidP="00370C46">
      <w:pPr>
        <w:pStyle w:val="BodyText"/>
        <w:rPr>
          <w:b/>
          <w:sz w:val="24"/>
          <w:szCs w:val="24"/>
        </w:rPr>
      </w:pPr>
    </w:p>
    <w:p w:rsidR="0089054C" w:rsidRPr="00370C46" w:rsidRDefault="0089054C">
      <w:pPr>
        <w:pStyle w:val="BodyText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9054C" w:rsidRPr="00370C46" w:rsidTr="00AC76C6">
        <w:trPr>
          <w:trHeight w:val="758"/>
        </w:trPr>
        <w:tc>
          <w:tcPr>
            <w:tcW w:w="508" w:type="dxa"/>
            <w:vMerge w:val="restart"/>
            <w:vAlign w:val="center"/>
          </w:tcPr>
          <w:p w:rsidR="0089054C" w:rsidRPr="00370C46" w:rsidRDefault="0089054C" w:rsidP="00867AE9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00" w:type="dxa"/>
            <w:vMerge w:val="restart"/>
            <w:vAlign w:val="center"/>
          </w:tcPr>
          <w:p w:rsidR="0089054C" w:rsidRPr="00370C46" w:rsidRDefault="0089054C" w:rsidP="0084595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  <w:sz w:val="24"/>
                <w:szCs w:val="24"/>
              </w:rPr>
              <w:t>Название группы, город</w:t>
            </w:r>
          </w:p>
        </w:tc>
        <w:tc>
          <w:tcPr>
            <w:tcW w:w="1400" w:type="dxa"/>
            <w:vMerge w:val="restart"/>
            <w:vAlign w:val="center"/>
          </w:tcPr>
          <w:p w:rsidR="0089054C" w:rsidRPr="00370C46" w:rsidRDefault="0089054C" w:rsidP="00867AE9">
            <w:pPr>
              <w:pStyle w:val="BodyText"/>
              <w:ind w:left="-100" w:right="-108"/>
              <w:rPr>
                <w:b/>
              </w:rPr>
            </w:pPr>
            <w:r w:rsidRPr="00370C46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9054C" w:rsidRPr="00370C46" w:rsidRDefault="0089054C" w:rsidP="00867AE9">
            <w:pPr>
              <w:pStyle w:val="BodyText"/>
              <w:ind w:left="-100" w:right="-108"/>
              <w:rPr>
                <w:b/>
              </w:rPr>
            </w:pPr>
            <w:r w:rsidRPr="00370C46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9054C" w:rsidRPr="00370C46" w:rsidRDefault="0089054C" w:rsidP="00867AE9">
            <w:pPr>
              <w:pStyle w:val="BodyText"/>
              <w:ind w:left="-100" w:right="-108"/>
              <w:rPr>
                <w:b/>
              </w:rPr>
            </w:pPr>
            <w:r w:rsidRPr="00370C46">
              <w:rPr>
                <w:b/>
              </w:rPr>
              <w:t xml:space="preserve">Предполагаемая дата </w:t>
            </w:r>
          </w:p>
          <w:p w:rsidR="0089054C" w:rsidRPr="00370C46" w:rsidRDefault="0089054C" w:rsidP="00867AE9">
            <w:pPr>
              <w:pStyle w:val="BodyText"/>
              <w:ind w:left="-100" w:right="-108"/>
              <w:rPr>
                <w:b/>
              </w:rPr>
            </w:pPr>
            <w:r w:rsidRPr="00370C46">
              <w:rPr>
                <w:b/>
              </w:rPr>
              <w:t xml:space="preserve">и время </w:t>
            </w:r>
          </w:p>
          <w:p w:rsidR="0089054C" w:rsidRPr="00370C46" w:rsidRDefault="0089054C" w:rsidP="00867AE9">
            <w:pPr>
              <w:pStyle w:val="BodyText"/>
              <w:ind w:left="-100" w:right="-108"/>
              <w:rPr>
                <w:b/>
              </w:rPr>
            </w:pPr>
            <w:r w:rsidRPr="00370C46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9054C" w:rsidRPr="00370C46" w:rsidRDefault="0089054C" w:rsidP="00867AE9">
            <w:pPr>
              <w:pStyle w:val="BodyText"/>
              <w:ind w:left="-100" w:right="-108"/>
              <w:rPr>
                <w:b/>
              </w:rPr>
            </w:pPr>
            <w:r w:rsidRPr="00370C46">
              <w:rPr>
                <w:b/>
              </w:rPr>
              <w:t xml:space="preserve">Предполагаемая дата </w:t>
            </w:r>
          </w:p>
          <w:p w:rsidR="0089054C" w:rsidRPr="00370C46" w:rsidRDefault="0089054C" w:rsidP="00867AE9">
            <w:pPr>
              <w:pStyle w:val="BodyText"/>
              <w:ind w:left="-100" w:right="-108"/>
              <w:rPr>
                <w:b/>
              </w:rPr>
            </w:pPr>
            <w:r w:rsidRPr="00370C46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9054C" w:rsidRPr="00370C46" w:rsidRDefault="0089054C" w:rsidP="0084595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</w:rPr>
              <w:t>Категория номера</w:t>
            </w:r>
          </w:p>
        </w:tc>
      </w:tr>
      <w:tr w:rsidR="0089054C" w:rsidRPr="00370C46" w:rsidTr="00AC76C6">
        <w:trPr>
          <w:trHeight w:val="757"/>
        </w:trPr>
        <w:tc>
          <w:tcPr>
            <w:tcW w:w="508" w:type="dxa"/>
            <w:vMerge/>
            <w:vAlign w:val="center"/>
          </w:tcPr>
          <w:p w:rsidR="0089054C" w:rsidRPr="00370C46" w:rsidRDefault="0089054C" w:rsidP="00867AE9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89054C" w:rsidRPr="00370C46" w:rsidRDefault="0089054C" w:rsidP="00867AE9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89054C" w:rsidRPr="00370C46" w:rsidRDefault="0089054C" w:rsidP="00867AE9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9054C" w:rsidRPr="00370C46" w:rsidRDefault="0089054C" w:rsidP="00867AE9">
            <w:pPr>
              <w:pStyle w:val="BodyText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89054C" w:rsidRPr="00370C46" w:rsidRDefault="0089054C" w:rsidP="00867AE9">
            <w:pPr>
              <w:pStyle w:val="BodyText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89054C" w:rsidRPr="00370C46" w:rsidRDefault="0089054C" w:rsidP="00867AE9">
            <w:pPr>
              <w:pStyle w:val="BodyText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89054C" w:rsidRPr="00370C46" w:rsidRDefault="0089054C" w:rsidP="00867AE9">
            <w:pPr>
              <w:pStyle w:val="BodyText"/>
              <w:ind w:left="-100" w:right="-108"/>
              <w:rPr>
                <w:b/>
                <w:caps/>
                <w:sz w:val="16"/>
                <w:szCs w:val="16"/>
              </w:rPr>
            </w:pPr>
            <w:r w:rsidRPr="00370C4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89054C" w:rsidRPr="00370C46" w:rsidRDefault="0089054C" w:rsidP="00867AE9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89054C" w:rsidRPr="00370C46" w:rsidRDefault="0089054C" w:rsidP="00867AE9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89054C" w:rsidRPr="00370C46" w:rsidRDefault="0089054C" w:rsidP="00867AE9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9054C" w:rsidRPr="00370C46" w:rsidTr="00AC76C6">
        <w:trPr>
          <w:trHeight w:val="498"/>
        </w:trPr>
        <w:tc>
          <w:tcPr>
            <w:tcW w:w="508" w:type="dxa"/>
          </w:tcPr>
          <w:p w:rsidR="0089054C" w:rsidRPr="00370C46" w:rsidRDefault="0089054C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9054C" w:rsidRPr="00370C46" w:rsidRDefault="0089054C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9054C" w:rsidRPr="00370C46" w:rsidRDefault="0089054C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89054C" w:rsidRPr="00370C46" w:rsidRDefault="0089054C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89054C" w:rsidRPr="00370C46" w:rsidRDefault="0089054C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89054C" w:rsidRPr="00370C46" w:rsidRDefault="0089054C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9054C" w:rsidRPr="00370C46" w:rsidRDefault="0089054C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9054C" w:rsidRPr="00370C46" w:rsidRDefault="0089054C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9054C" w:rsidRPr="00370C46" w:rsidRDefault="0089054C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9054C" w:rsidRPr="00370C46" w:rsidRDefault="0089054C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9054C" w:rsidRPr="00370C46" w:rsidTr="00AC76C6">
        <w:trPr>
          <w:trHeight w:val="534"/>
        </w:trPr>
        <w:tc>
          <w:tcPr>
            <w:tcW w:w="508" w:type="dxa"/>
          </w:tcPr>
          <w:p w:rsidR="0089054C" w:rsidRPr="00370C46" w:rsidRDefault="0089054C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9054C" w:rsidRPr="00370C46" w:rsidRDefault="0089054C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9054C" w:rsidRPr="00370C46" w:rsidRDefault="0089054C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89054C" w:rsidRPr="00370C46" w:rsidRDefault="0089054C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89054C" w:rsidRPr="00370C46" w:rsidRDefault="0089054C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89054C" w:rsidRPr="00370C46" w:rsidRDefault="0089054C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9054C" w:rsidRPr="00370C46" w:rsidRDefault="0089054C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9054C" w:rsidRPr="00370C46" w:rsidRDefault="0089054C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9054C" w:rsidRPr="00370C46" w:rsidRDefault="0089054C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9054C" w:rsidRPr="00370C46" w:rsidRDefault="0089054C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9054C" w:rsidRPr="00370C46" w:rsidTr="00AC76C6">
        <w:trPr>
          <w:trHeight w:val="528"/>
        </w:trPr>
        <w:tc>
          <w:tcPr>
            <w:tcW w:w="508" w:type="dxa"/>
          </w:tcPr>
          <w:p w:rsidR="0089054C" w:rsidRPr="00370C46" w:rsidRDefault="0089054C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9054C" w:rsidRPr="00370C46" w:rsidRDefault="0089054C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9054C" w:rsidRPr="00370C46" w:rsidRDefault="0089054C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89054C" w:rsidRPr="00370C46" w:rsidRDefault="0089054C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89054C" w:rsidRPr="00370C46" w:rsidRDefault="0089054C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89054C" w:rsidRPr="00370C46" w:rsidRDefault="0089054C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9054C" w:rsidRPr="00370C46" w:rsidRDefault="0089054C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9054C" w:rsidRPr="00370C46" w:rsidRDefault="0089054C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9054C" w:rsidRPr="00370C46" w:rsidRDefault="0089054C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9054C" w:rsidRPr="00370C46" w:rsidRDefault="0089054C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9054C" w:rsidRPr="00370C46" w:rsidTr="00AC76C6">
        <w:trPr>
          <w:trHeight w:val="528"/>
        </w:trPr>
        <w:tc>
          <w:tcPr>
            <w:tcW w:w="508" w:type="dxa"/>
          </w:tcPr>
          <w:p w:rsidR="0089054C" w:rsidRPr="00370C46" w:rsidRDefault="0089054C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9054C" w:rsidRPr="00370C46" w:rsidRDefault="0089054C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9054C" w:rsidRPr="00370C46" w:rsidRDefault="0089054C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89054C" w:rsidRPr="00370C46" w:rsidRDefault="0089054C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89054C" w:rsidRPr="00370C46" w:rsidRDefault="0089054C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89054C" w:rsidRPr="00370C46" w:rsidRDefault="0089054C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9054C" w:rsidRPr="00370C46" w:rsidRDefault="0089054C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9054C" w:rsidRPr="00370C46" w:rsidRDefault="0089054C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9054C" w:rsidRPr="00370C46" w:rsidRDefault="0089054C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9054C" w:rsidRPr="00370C46" w:rsidRDefault="0089054C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9054C" w:rsidRPr="00370C46" w:rsidTr="00AC76C6">
        <w:trPr>
          <w:trHeight w:val="528"/>
        </w:trPr>
        <w:tc>
          <w:tcPr>
            <w:tcW w:w="508" w:type="dxa"/>
          </w:tcPr>
          <w:p w:rsidR="0089054C" w:rsidRPr="00370C46" w:rsidRDefault="0089054C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9054C" w:rsidRPr="00370C46" w:rsidRDefault="0089054C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9054C" w:rsidRPr="00370C46" w:rsidRDefault="0089054C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89054C" w:rsidRPr="00370C46" w:rsidRDefault="0089054C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89054C" w:rsidRPr="00370C46" w:rsidRDefault="0089054C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89054C" w:rsidRPr="00370C46" w:rsidRDefault="0089054C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89054C" w:rsidRPr="00370C46" w:rsidRDefault="0089054C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9054C" w:rsidRPr="00370C46" w:rsidRDefault="0089054C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9054C" w:rsidRPr="00370C46" w:rsidRDefault="0089054C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9054C" w:rsidRPr="00370C46" w:rsidRDefault="0089054C" w:rsidP="00531E3E">
            <w:pPr>
              <w:pStyle w:val="BodyText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89054C" w:rsidRPr="00370C46" w:rsidRDefault="0089054C" w:rsidP="0027185A">
      <w:pPr>
        <w:pStyle w:val="BodyText"/>
        <w:rPr>
          <w:sz w:val="24"/>
          <w:szCs w:val="24"/>
        </w:rPr>
      </w:pPr>
    </w:p>
    <w:p w:rsidR="0089054C" w:rsidRPr="00370C46" w:rsidRDefault="0089054C">
      <w:pPr>
        <w:pStyle w:val="BodyText"/>
        <w:rPr>
          <w:sz w:val="24"/>
          <w:szCs w:val="24"/>
        </w:rPr>
      </w:pPr>
    </w:p>
    <w:p w:rsidR="0089054C" w:rsidRPr="00370C46" w:rsidRDefault="0089054C" w:rsidP="00867AE9">
      <w:pPr>
        <w:pStyle w:val="BodyText"/>
        <w:jc w:val="left"/>
        <w:rPr>
          <w:sz w:val="24"/>
          <w:szCs w:val="24"/>
        </w:rPr>
      </w:pPr>
      <w:r w:rsidRPr="00370C46">
        <w:rPr>
          <w:sz w:val="24"/>
          <w:szCs w:val="24"/>
        </w:rPr>
        <w:t>Руководитель организации                  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</w:r>
    </w:p>
    <w:p w:rsidR="0089054C" w:rsidRPr="00370C46" w:rsidRDefault="0089054C" w:rsidP="00867AE9">
      <w:pPr>
        <w:jc w:val="both"/>
        <w:rPr>
          <w:vertAlign w:val="superscript"/>
        </w:rPr>
      </w:pP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        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:rsidR="0089054C" w:rsidRPr="00370C46" w:rsidRDefault="0089054C" w:rsidP="00867AE9">
      <w:pPr>
        <w:pStyle w:val="BodyText"/>
        <w:jc w:val="left"/>
        <w:rPr>
          <w:sz w:val="24"/>
          <w:szCs w:val="24"/>
        </w:rPr>
      </w:pPr>
    </w:p>
    <w:p w:rsidR="0089054C" w:rsidRPr="00370C46" w:rsidRDefault="0089054C" w:rsidP="00867AE9">
      <w:pPr>
        <w:pStyle w:val="BodyText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Руководитель региональной </w:t>
      </w:r>
      <w:r w:rsidRPr="00370C46">
        <w:rPr>
          <w:sz w:val="24"/>
          <w:szCs w:val="24"/>
        </w:rPr>
        <w:tab/>
        <w:t>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</w:p>
    <w:p w:rsidR="0089054C" w:rsidRPr="00370C46" w:rsidRDefault="0089054C" w:rsidP="00867AE9">
      <w:pPr>
        <w:pStyle w:val="BodyText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федерации эстетической гимнастики    </w:t>
      </w:r>
      <w:r w:rsidRPr="00370C46">
        <w:rPr>
          <w:vertAlign w:val="superscript"/>
        </w:rPr>
        <w:t xml:space="preserve">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:rsidR="0089054C" w:rsidRPr="00370C46" w:rsidRDefault="0089054C" w:rsidP="00863E14">
      <w:pPr>
        <w:pStyle w:val="BodyText"/>
        <w:jc w:val="left"/>
        <w:rPr>
          <w:sz w:val="24"/>
          <w:szCs w:val="24"/>
        </w:rPr>
      </w:pPr>
    </w:p>
    <w:p w:rsidR="0089054C" w:rsidRPr="00370C46" w:rsidRDefault="0089054C" w:rsidP="00863E14">
      <w:pPr>
        <w:pStyle w:val="BodyText"/>
        <w:jc w:val="left"/>
        <w:rPr>
          <w:sz w:val="24"/>
          <w:szCs w:val="24"/>
        </w:rPr>
      </w:pPr>
    </w:p>
    <w:p w:rsidR="0089054C" w:rsidRPr="00370C46" w:rsidRDefault="0089054C" w:rsidP="00863E14">
      <w:pPr>
        <w:pStyle w:val="BodyText"/>
        <w:jc w:val="left"/>
        <w:rPr>
          <w:sz w:val="24"/>
          <w:szCs w:val="24"/>
        </w:rPr>
      </w:pPr>
      <w:r w:rsidRPr="00370C46">
        <w:rPr>
          <w:sz w:val="24"/>
          <w:szCs w:val="24"/>
        </w:rPr>
        <w:t>Дата подачи заявки_________________</w:t>
      </w:r>
    </w:p>
    <w:p w:rsidR="0089054C" w:rsidRPr="00370C46" w:rsidRDefault="0089054C" w:rsidP="00863E14">
      <w:pPr>
        <w:pStyle w:val="BodyText"/>
        <w:jc w:val="left"/>
        <w:rPr>
          <w:sz w:val="24"/>
          <w:szCs w:val="24"/>
        </w:rPr>
      </w:pPr>
    </w:p>
    <w:p w:rsidR="0089054C" w:rsidRPr="00370C46" w:rsidRDefault="0089054C" w:rsidP="001A4376">
      <w:pPr>
        <w:pStyle w:val="BodyText"/>
        <w:rPr>
          <w:sz w:val="28"/>
          <w:szCs w:val="28"/>
        </w:rPr>
      </w:pPr>
      <w:r w:rsidRPr="00370C46">
        <w:rPr>
          <w:sz w:val="28"/>
          <w:szCs w:val="28"/>
        </w:rPr>
        <w:t>Заявка на трансфер</w:t>
      </w:r>
    </w:p>
    <w:p w:rsidR="0089054C" w:rsidRPr="00370C46" w:rsidRDefault="0089054C" w:rsidP="001A4376">
      <w:pPr>
        <w:pStyle w:val="BodyText"/>
        <w:rPr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1924"/>
        <w:gridCol w:w="1843"/>
        <w:gridCol w:w="1462"/>
        <w:gridCol w:w="1505"/>
        <w:gridCol w:w="2255"/>
        <w:gridCol w:w="1474"/>
      </w:tblGrid>
      <w:tr w:rsidR="0089054C" w:rsidRPr="00370C46" w:rsidTr="00370C46">
        <w:tc>
          <w:tcPr>
            <w:tcW w:w="594" w:type="dxa"/>
            <w:vAlign w:val="center"/>
          </w:tcPr>
          <w:p w:rsidR="0089054C" w:rsidRPr="00370C46" w:rsidRDefault="0089054C" w:rsidP="00370C46">
            <w:pPr>
              <w:pStyle w:val="BodyText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№ п/п</w:t>
            </w:r>
          </w:p>
        </w:tc>
        <w:tc>
          <w:tcPr>
            <w:tcW w:w="1924" w:type="dxa"/>
            <w:vAlign w:val="center"/>
          </w:tcPr>
          <w:p w:rsidR="0089054C" w:rsidRPr="00370C46" w:rsidRDefault="0089054C" w:rsidP="00370C46">
            <w:pPr>
              <w:pStyle w:val="BodyText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Название группы</w:t>
            </w:r>
          </w:p>
        </w:tc>
        <w:tc>
          <w:tcPr>
            <w:tcW w:w="1843" w:type="dxa"/>
            <w:vAlign w:val="center"/>
          </w:tcPr>
          <w:p w:rsidR="0089054C" w:rsidRPr="00370C46" w:rsidRDefault="0089054C" w:rsidP="00370C46">
            <w:pPr>
              <w:pStyle w:val="BodyText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приезда</w:t>
            </w:r>
          </w:p>
          <w:p w:rsidR="0089054C" w:rsidRPr="00370C46" w:rsidRDefault="0089054C" w:rsidP="00370C46">
            <w:pPr>
              <w:pStyle w:val="BodyText"/>
              <w:ind w:left="-108" w:right="-152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(ж/д вокзал/</w:t>
            </w:r>
            <w:r>
              <w:rPr>
                <w:sz w:val="24"/>
                <w:szCs w:val="24"/>
              </w:rPr>
              <w:t xml:space="preserve"> </w:t>
            </w:r>
            <w:r w:rsidRPr="00370C46">
              <w:rPr>
                <w:sz w:val="24"/>
                <w:szCs w:val="24"/>
              </w:rPr>
              <w:t>аэропорт)</w:t>
            </w:r>
          </w:p>
        </w:tc>
        <w:tc>
          <w:tcPr>
            <w:tcW w:w="1462" w:type="dxa"/>
            <w:vAlign w:val="center"/>
          </w:tcPr>
          <w:p w:rsidR="0089054C" w:rsidRPr="00370C46" w:rsidRDefault="0089054C" w:rsidP="00370C46">
            <w:pPr>
              <w:pStyle w:val="BodyText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505" w:type="dxa"/>
            <w:vAlign w:val="center"/>
          </w:tcPr>
          <w:p w:rsidR="0089054C" w:rsidRPr="00370C46" w:rsidRDefault="0089054C" w:rsidP="00370C46">
            <w:pPr>
              <w:pStyle w:val="BodyText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Название и адрес гостиницы</w:t>
            </w:r>
          </w:p>
        </w:tc>
        <w:tc>
          <w:tcPr>
            <w:tcW w:w="2255" w:type="dxa"/>
            <w:vAlign w:val="center"/>
          </w:tcPr>
          <w:p w:rsidR="0089054C" w:rsidRPr="00370C46" w:rsidRDefault="0089054C" w:rsidP="00370C46">
            <w:pPr>
              <w:pStyle w:val="BodyText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отъезда (отправления поезда/самолета)</w:t>
            </w:r>
          </w:p>
        </w:tc>
        <w:tc>
          <w:tcPr>
            <w:tcW w:w="1474" w:type="dxa"/>
            <w:vAlign w:val="center"/>
          </w:tcPr>
          <w:p w:rsidR="0089054C" w:rsidRPr="00370C46" w:rsidRDefault="0089054C" w:rsidP="00370C46">
            <w:pPr>
              <w:pStyle w:val="BodyText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</w:tr>
      <w:tr w:rsidR="0089054C" w:rsidRPr="00370C46" w:rsidTr="00370C46">
        <w:tc>
          <w:tcPr>
            <w:tcW w:w="594" w:type="dxa"/>
          </w:tcPr>
          <w:p w:rsidR="0089054C" w:rsidRPr="00370C46" w:rsidRDefault="0089054C" w:rsidP="001A4376">
            <w:pPr>
              <w:pStyle w:val="BodyText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89054C" w:rsidRPr="00370C46" w:rsidRDefault="0089054C" w:rsidP="001A4376">
            <w:pPr>
              <w:pStyle w:val="BodyTex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9054C" w:rsidRPr="00370C46" w:rsidRDefault="0089054C" w:rsidP="001A4376">
            <w:pPr>
              <w:pStyle w:val="BodyText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89054C" w:rsidRPr="00370C46" w:rsidRDefault="0089054C" w:rsidP="001A4376">
            <w:pPr>
              <w:pStyle w:val="BodyText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89054C" w:rsidRPr="00370C46" w:rsidRDefault="0089054C" w:rsidP="001A4376">
            <w:pPr>
              <w:pStyle w:val="BodyText"/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:rsidR="0089054C" w:rsidRPr="00370C46" w:rsidRDefault="0089054C" w:rsidP="001A4376">
            <w:pPr>
              <w:pStyle w:val="BodyText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89054C" w:rsidRPr="00370C46" w:rsidRDefault="0089054C" w:rsidP="001A4376">
            <w:pPr>
              <w:pStyle w:val="BodyText"/>
              <w:rPr>
                <w:sz w:val="28"/>
                <w:szCs w:val="28"/>
              </w:rPr>
            </w:pPr>
          </w:p>
        </w:tc>
      </w:tr>
      <w:tr w:rsidR="0089054C" w:rsidRPr="00370C46" w:rsidTr="00370C46">
        <w:tc>
          <w:tcPr>
            <w:tcW w:w="594" w:type="dxa"/>
          </w:tcPr>
          <w:p w:rsidR="0089054C" w:rsidRPr="00370C46" w:rsidRDefault="0089054C" w:rsidP="001A4376">
            <w:pPr>
              <w:pStyle w:val="BodyText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89054C" w:rsidRPr="00370C46" w:rsidRDefault="0089054C" w:rsidP="001A4376">
            <w:pPr>
              <w:pStyle w:val="BodyTex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9054C" w:rsidRPr="00370C46" w:rsidRDefault="0089054C" w:rsidP="001A4376">
            <w:pPr>
              <w:pStyle w:val="BodyText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89054C" w:rsidRPr="00370C46" w:rsidRDefault="0089054C" w:rsidP="001A4376">
            <w:pPr>
              <w:pStyle w:val="BodyText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89054C" w:rsidRPr="00370C46" w:rsidRDefault="0089054C" w:rsidP="001A4376">
            <w:pPr>
              <w:pStyle w:val="BodyText"/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:rsidR="0089054C" w:rsidRPr="00370C46" w:rsidRDefault="0089054C" w:rsidP="001A4376">
            <w:pPr>
              <w:pStyle w:val="BodyText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89054C" w:rsidRPr="00370C46" w:rsidRDefault="0089054C" w:rsidP="001A4376">
            <w:pPr>
              <w:pStyle w:val="BodyText"/>
              <w:rPr>
                <w:sz w:val="28"/>
                <w:szCs w:val="28"/>
              </w:rPr>
            </w:pPr>
          </w:p>
        </w:tc>
      </w:tr>
    </w:tbl>
    <w:p w:rsidR="0089054C" w:rsidRPr="00370C46" w:rsidRDefault="0089054C" w:rsidP="00370C46">
      <w:pPr>
        <w:pStyle w:val="BodyText"/>
        <w:jc w:val="left"/>
        <w:rPr>
          <w:sz w:val="24"/>
          <w:szCs w:val="24"/>
        </w:rPr>
      </w:pPr>
    </w:p>
    <w:sectPr w:rsidR="0089054C" w:rsidRPr="00370C46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962"/>
    <w:rsid w:val="00005C67"/>
    <w:rsid w:val="00011F95"/>
    <w:rsid w:val="00065F5C"/>
    <w:rsid w:val="000F404B"/>
    <w:rsid w:val="00131D4F"/>
    <w:rsid w:val="00167866"/>
    <w:rsid w:val="00186D6C"/>
    <w:rsid w:val="001965BC"/>
    <w:rsid w:val="001A4376"/>
    <w:rsid w:val="001E147E"/>
    <w:rsid w:val="002107F8"/>
    <w:rsid w:val="00263E48"/>
    <w:rsid w:val="002667E0"/>
    <w:rsid w:val="0027185A"/>
    <w:rsid w:val="002819FB"/>
    <w:rsid w:val="00303119"/>
    <w:rsid w:val="00336812"/>
    <w:rsid w:val="00370C46"/>
    <w:rsid w:val="003769AE"/>
    <w:rsid w:val="003973D8"/>
    <w:rsid w:val="003B5964"/>
    <w:rsid w:val="003E37F8"/>
    <w:rsid w:val="004430AE"/>
    <w:rsid w:val="004613B9"/>
    <w:rsid w:val="004E2163"/>
    <w:rsid w:val="004F47DC"/>
    <w:rsid w:val="0050496C"/>
    <w:rsid w:val="00531E3E"/>
    <w:rsid w:val="00533C3F"/>
    <w:rsid w:val="005B3221"/>
    <w:rsid w:val="006517AA"/>
    <w:rsid w:val="006B1060"/>
    <w:rsid w:val="006D3417"/>
    <w:rsid w:val="006F6BC3"/>
    <w:rsid w:val="0072477B"/>
    <w:rsid w:val="00755AE6"/>
    <w:rsid w:val="0084595E"/>
    <w:rsid w:val="00862838"/>
    <w:rsid w:val="00863E14"/>
    <w:rsid w:val="00867AE9"/>
    <w:rsid w:val="0089054C"/>
    <w:rsid w:val="008A53D2"/>
    <w:rsid w:val="008D3E3F"/>
    <w:rsid w:val="008E54A4"/>
    <w:rsid w:val="009652C0"/>
    <w:rsid w:val="009C1B99"/>
    <w:rsid w:val="00A14B7A"/>
    <w:rsid w:val="00A96E5C"/>
    <w:rsid w:val="00AC76C6"/>
    <w:rsid w:val="00B36D9F"/>
    <w:rsid w:val="00BE1E1A"/>
    <w:rsid w:val="00C10787"/>
    <w:rsid w:val="00CB15A7"/>
    <w:rsid w:val="00D22B3C"/>
    <w:rsid w:val="00D7427A"/>
    <w:rsid w:val="00D80962"/>
    <w:rsid w:val="00D847D7"/>
    <w:rsid w:val="00DA3E14"/>
    <w:rsid w:val="00DC43BF"/>
    <w:rsid w:val="00E11959"/>
    <w:rsid w:val="00E332EC"/>
    <w:rsid w:val="00EB7D59"/>
    <w:rsid w:val="00F40DFA"/>
    <w:rsid w:val="00F574C5"/>
    <w:rsid w:val="00F74479"/>
    <w:rsid w:val="00FF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3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77B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477B"/>
    <w:pPr>
      <w:keepNext/>
      <w:jc w:val="center"/>
      <w:outlineLvl w:val="0"/>
    </w:pPr>
    <w:rPr>
      <w:b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3E14"/>
    <w:rPr>
      <w:b/>
      <w:sz w:val="36"/>
    </w:rPr>
  </w:style>
  <w:style w:type="paragraph" w:styleId="BodyText">
    <w:name w:val="Body Text"/>
    <w:basedOn w:val="Normal"/>
    <w:link w:val="BodyTextChar"/>
    <w:uiPriority w:val="99"/>
    <w:rsid w:val="0072477B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E54A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E1E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19F"/>
    <w:rPr>
      <w:sz w:val="0"/>
      <w:szCs w:val="0"/>
    </w:rPr>
  </w:style>
  <w:style w:type="character" w:styleId="Hyperlink">
    <w:name w:val="Hyperlink"/>
    <w:basedOn w:val="DefaultParagraphFont"/>
    <w:uiPriority w:val="99"/>
    <w:rsid w:val="00863E1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A43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1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187</Words>
  <Characters>1070</Characters>
  <Application>Microsoft Office Outlook</Application>
  <DocSecurity>0</DocSecurity>
  <Lines>0</Lines>
  <Paragraphs>0</Paragraphs>
  <ScaleCrop>false</ScaleCrop>
  <Company>11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Savoylyuk_E</cp:lastModifiedBy>
  <cp:revision>4</cp:revision>
  <cp:lastPrinted>2012-02-24T06:31:00Z</cp:lastPrinted>
  <dcterms:created xsi:type="dcterms:W3CDTF">2016-11-22T08:09:00Z</dcterms:created>
  <dcterms:modified xsi:type="dcterms:W3CDTF">2017-12-05T15:21:00Z</dcterms:modified>
</cp:coreProperties>
</file>