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E4" w:rsidRPr="00867AE9" w:rsidRDefault="005913E4" w:rsidP="00531E3E">
      <w:pPr>
        <w:pStyle w:val="BodyTex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bookmarkStart w:id="0" w:name="_GoBack"/>
      <w:bookmarkEnd w:id="0"/>
      <w:r>
        <w:rPr>
          <w:b/>
          <w:sz w:val="24"/>
          <w:szCs w:val="24"/>
        </w:rPr>
        <w:t>2</w:t>
      </w:r>
    </w:p>
    <w:p w:rsidR="005913E4" w:rsidRPr="00867AE9" w:rsidRDefault="005913E4" w:rsidP="00531E3E">
      <w:pPr>
        <w:pStyle w:val="BodyText"/>
        <w:jc w:val="right"/>
        <w:rPr>
          <w:b/>
          <w:sz w:val="24"/>
          <w:szCs w:val="24"/>
        </w:rPr>
      </w:pPr>
    </w:p>
    <w:p w:rsidR="005913E4" w:rsidRPr="00867AE9" w:rsidRDefault="005913E4" w:rsidP="00531E3E">
      <w:pPr>
        <w:pStyle w:val="BodyText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913E4" w:rsidRPr="00867AE9" w:rsidRDefault="005913E4" w:rsidP="00531E3E">
      <w:pPr>
        <w:pStyle w:val="BodyText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913E4" w:rsidRPr="00867AE9" w:rsidRDefault="005913E4" w:rsidP="00531E3E">
      <w:pPr>
        <w:pStyle w:val="BodyText"/>
        <w:rPr>
          <w:b/>
          <w:sz w:val="24"/>
          <w:szCs w:val="24"/>
        </w:rPr>
      </w:pPr>
    </w:p>
    <w:p w:rsidR="005913E4" w:rsidRPr="00867AE9" w:rsidRDefault="005913E4" w:rsidP="00531E3E">
      <w:pPr>
        <w:pStyle w:val="BodyText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913E4" w:rsidRPr="00867AE9" w:rsidRDefault="005913E4" w:rsidP="00531E3E">
      <w:pPr>
        <w:pStyle w:val="BodyText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5913E4" w:rsidRPr="00867AE9" w:rsidRDefault="005913E4" w:rsidP="00531E3E">
      <w:pPr>
        <w:pStyle w:val="BodyText"/>
        <w:rPr>
          <w:b/>
          <w:sz w:val="24"/>
          <w:szCs w:val="24"/>
        </w:rPr>
      </w:pPr>
    </w:p>
    <w:p w:rsidR="005913E4" w:rsidRPr="00D60B51" w:rsidRDefault="005913E4" w:rsidP="00531E3E">
      <w:pPr>
        <w:pStyle w:val="BodyText"/>
        <w:rPr>
          <w:b/>
          <w:sz w:val="28"/>
          <w:szCs w:val="28"/>
        </w:rPr>
      </w:pPr>
      <w:r w:rsidRPr="00D60B51">
        <w:rPr>
          <w:b/>
          <w:sz w:val="28"/>
          <w:szCs w:val="28"/>
        </w:rPr>
        <w:t>ЗАЯВКА НА РАЗМЕЩЕНИЕ</w:t>
      </w:r>
    </w:p>
    <w:p w:rsidR="005913E4" w:rsidRPr="00867AE9" w:rsidRDefault="005913E4" w:rsidP="00531E3E">
      <w:pPr>
        <w:pStyle w:val="BodyText"/>
        <w:rPr>
          <w:b/>
          <w:sz w:val="24"/>
          <w:szCs w:val="24"/>
        </w:rPr>
      </w:pPr>
    </w:p>
    <w:p w:rsidR="005913E4" w:rsidRDefault="005913E4" w:rsidP="00531E3E">
      <w:pPr>
        <w:pStyle w:val="BodyText"/>
        <w:rPr>
          <w:b/>
          <w:sz w:val="28"/>
          <w:szCs w:val="28"/>
        </w:rPr>
      </w:pPr>
      <w:r w:rsidRPr="00D60B51">
        <w:rPr>
          <w:sz w:val="28"/>
          <w:szCs w:val="28"/>
        </w:rPr>
        <w:t>во время</w:t>
      </w:r>
    </w:p>
    <w:p w:rsidR="005913E4" w:rsidRDefault="005913E4" w:rsidP="00531E3E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ОТКРЫТОГО ТУРНИРА</w:t>
      </w:r>
    </w:p>
    <w:p w:rsidR="005913E4" w:rsidRPr="00D60B51" w:rsidRDefault="005913E4" w:rsidP="00531E3E">
      <w:pPr>
        <w:pStyle w:val="BodyText"/>
        <w:rPr>
          <w:b/>
          <w:sz w:val="28"/>
          <w:szCs w:val="28"/>
        </w:rPr>
      </w:pPr>
      <w:r w:rsidRPr="00D60B51">
        <w:rPr>
          <w:b/>
          <w:sz w:val="28"/>
          <w:szCs w:val="28"/>
        </w:rPr>
        <w:t>ПО ЭСТЕТИЧЕСКОЙ ГИМНАСТИКЕ</w:t>
      </w:r>
      <w:r>
        <w:rPr>
          <w:b/>
          <w:sz w:val="28"/>
          <w:szCs w:val="28"/>
        </w:rPr>
        <w:t xml:space="preserve"> «АЙСЕДОРА»</w:t>
      </w:r>
    </w:p>
    <w:p w:rsidR="005913E4" w:rsidRPr="00D60B51" w:rsidRDefault="005913E4" w:rsidP="00531E3E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3-4 мая 2019</w:t>
      </w:r>
      <w:r w:rsidRPr="00D60B51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., г. Белгород</w:t>
      </w:r>
    </w:p>
    <w:p w:rsidR="005913E4" w:rsidRPr="00867AE9" w:rsidRDefault="005913E4" w:rsidP="00531E3E">
      <w:pPr>
        <w:pStyle w:val="BodyText"/>
        <w:rPr>
          <w:b/>
          <w:sz w:val="24"/>
          <w:szCs w:val="24"/>
        </w:rPr>
      </w:pPr>
    </w:p>
    <w:p w:rsidR="005913E4" w:rsidRPr="00867AE9" w:rsidRDefault="005913E4">
      <w:pPr>
        <w:pStyle w:val="BodyText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5913E4" w:rsidRPr="00867AE9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5913E4" w:rsidRPr="00867AE9" w:rsidRDefault="005913E4" w:rsidP="00867AE9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5913E4" w:rsidRPr="00867AE9" w:rsidRDefault="005913E4" w:rsidP="0084595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5913E4" w:rsidRPr="0084595E" w:rsidRDefault="005913E4" w:rsidP="00867AE9">
            <w:pPr>
              <w:pStyle w:val="BodyText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5913E4" w:rsidRPr="0084595E" w:rsidRDefault="005913E4" w:rsidP="00867AE9">
            <w:pPr>
              <w:pStyle w:val="BodyText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5913E4" w:rsidRPr="000D6E29" w:rsidRDefault="005913E4" w:rsidP="00867AE9">
            <w:pPr>
              <w:pStyle w:val="BodyText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Предполагаемая дата </w:t>
            </w:r>
          </w:p>
          <w:p w:rsidR="005913E4" w:rsidRPr="000D6E29" w:rsidRDefault="005913E4" w:rsidP="00867AE9">
            <w:pPr>
              <w:pStyle w:val="BodyText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и время </w:t>
            </w:r>
          </w:p>
          <w:p w:rsidR="005913E4" w:rsidRPr="000D6E29" w:rsidRDefault="005913E4" w:rsidP="00867AE9">
            <w:pPr>
              <w:pStyle w:val="BodyText"/>
              <w:ind w:left="-100" w:right="-108"/>
              <w:rPr>
                <w:b/>
              </w:rPr>
            </w:pPr>
            <w:r w:rsidRPr="000D6E29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5913E4" w:rsidRPr="000D6E29" w:rsidRDefault="005913E4" w:rsidP="00867AE9">
            <w:pPr>
              <w:pStyle w:val="BodyText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Предполагаемая дата </w:t>
            </w:r>
          </w:p>
          <w:p w:rsidR="005913E4" w:rsidRPr="000D6E29" w:rsidRDefault="005913E4" w:rsidP="00867AE9">
            <w:pPr>
              <w:pStyle w:val="BodyText"/>
              <w:ind w:left="-100" w:right="-108"/>
              <w:rPr>
                <w:b/>
              </w:rPr>
            </w:pPr>
            <w:r w:rsidRPr="000D6E29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5913E4" w:rsidRDefault="005913E4" w:rsidP="0084595E">
            <w:pPr>
              <w:pStyle w:val="BodyText"/>
              <w:ind w:left="-100" w:right="-108"/>
              <w:rPr>
                <w:b/>
              </w:rPr>
            </w:pPr>
            <w:r>
              <w:rPr>
                <w:b/>
              </w:rPr>
              <w:t>К</w:t>
            </w:r>
            <w:r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  <w:p w:rsidR="005913E4" w:rsidRPr="000D6E29" w:rsidRDefault="005913E4" w:rsidP="0084595E">
            <w:pPr>
              <w:pStyle w:val="BodyText"/>
              <w:ind w:left="-100" w:right="-108"/>
              <w:rPr>
                <w:sz w:val="18"/>
                <w:szCs w:val="18"/>
              </w:rPr>
            </w:pPr>
            <w:r w:rsidRPr="000D6E29">
              <w:rPr>
                <w:sz w:val="18"/>
                <w:szCs w:val="18"/>
              </w:rPr>
              <w:t>(одно, двух, трехместный)</w:t>
            </w:r>
          </w:p>
        </w:tc>
      </w:tr>
      <w:tr w:rsidR="005913E4" w:rsidRPr="00867AE9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5913E4" w:rsidRPr="00867AE9" w:rsidRDefault="005913E4" w:rsidP="00867AE9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5913E4" w:rsidRPr="00867AE9" w:rsidRDefault="005913E4" w:rsidP="00867AE9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5913E4" w:rsidRPr="00867AE9" w:rsidRDefault="005913E4" w:rsidP="00867AE9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913E4" w:rsidRPr="00AC76C6" w:rsidRDefault="005913E4" w:rsidP="00867AE9">
            <w:pPr>
              <w:pStyle w:val="BodyText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5913E4" w:rsidRPr="00AC76C6" w:rsidRDefault="005913E4" w:rsidP="00867AE9">
            <w:pPr>
              <w:pStyle w:val="BodyText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5913E4" w:rsidRPr="00AC76C6" w:rsidRDefault="005913E4" w:rsidP="00867AE9">
            <w:pPr>
              <w:pStyle w:val="BodyText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5913E4" w:rsidRPr="00AC76C6" w:rsidRDefault="005913E4" w:rsidP="00867AE9">
            <w:pPr>
              <w:pStyle w:val="BodyText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5913E4" w:rsidRPr="00867AE9" w:rsidRDefault="005913E4" w:rsidP="00867AE9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5913E4" w:rsidRPr="00867AE9" w:rsidRDefault="005913E4" w:rsidP="00867AE9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5913E4" w:rsidRPr="00867AE9" w:rsidRDefault="005913E4" w:rsidP="00867AE9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5913E4" w:rsidRPr="00867AE9" w:rsidTr="00AC76C6">
        <w:trPr>
          <w:trHeight w:val="498"/>
        </w:trPr>
        <w:tc>
          <w:tcPr>
            <w:tcW w:w="508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5913E4" w:rsidRPr="00867AE9" w:rsidTr="00AC76C6">
        <w:trPr>
          <w:trHeight w:val="534"/>
        </w:trPr>
        <w:tc>
          <w:tcPr>
            <w:tcW w:w="508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5913E4" w:rsidRPr="00867AE9" w:rsidTr="00AC76C6">
        <w:trPr>
          <w:trHeight w:val="528"/>
        </w:trPr>
        <w:tc>
          <w:tcPr>
            <w:tcW w:w="508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5913E4" w:rsidRPr="00867AE9" w:rsidTr="00AC76C6">
        <w:trPr>
          <w:trHeight w:val="528"/>
        </w:trPr>
        <w:tc>
          <w:tcPr>
            <w:tcW w:w="508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5913E4" w:rsidRPr="00867AE9" w:rsidTr="00AC76C6">
        <w:trPr>
          <w:trHeight w:val="528"/>
        </w:trPr>
        <w:tc>
          <w:tcPr>
            <w:tcW w:w="508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5913E4" w:rsidRPr="00867AE9" w:rsidRDefault="005913E4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5913E4" w:rsidRPr="00867AE9" w:rsidRDefault="005913E4" w:rsidP="0027185A">
      <w:pPr>
        <w:pStyle w:val="BodyText"/>
        <w:rPr>
          <w:sz w:val="24"/>
          <w:szCs w:val="24"/>
        </w:rPr>
      </w:pPr>
    </w:p>
    <w:p w:rsidR="005913E4" w:rsidRPr="00867AE9" w:rsidRDefault="005913E4">
      <w:pPr>
        <w:pStyle w:val="BodyText"/>
        <w:jc w:val="left"/>
        <w:rPr>
          <w:sz w:val="24"/>
          <w:szCs w:val="24"/>
        </w:rPr>
      </w:pPr>
    </w:p>
    <w:p w:rsidR="005913E4" w:rsidRPr="00CE6536" w:rsidRDefault="005913E4" w:rsidP="00867AE9">
      <w:pPr>
        <w:pStyle w:val="BodyText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  <w:t>________</w:t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:rsidR="005913E4" w:rsidRPr="00CE6536" w:rsidRDefault="005913E4" w:rsidP="00867AE9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>подпись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5913E4" w:rsidRDefault="005913E4" w:rsidP="00867AE9">
      <w:pPr>
        <w:pStyle w:val="BodyText"/>
        <w:jc w:val="left"/>
        <w:rPr>
          <w:rFonts w:ascii="Cambria" w:hAnsi="Cambria"/>
          <w:sz w:val="24"/>
          <w:szCs w:val="24"/>
        </w:rPr>
      </w:pPr>
    </w:p>
    <w:p w:rsidR="005913E4" w:rsidRDefault="005913E4" w:rsidP="00867AE9">
      <w:pPr>
        <w:pStyle w:val="BodyText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5913E4" w:rsidRDefault="005913E4" w:rsidP="00867AE9">
      <w:pPr>
        <w:pStyle w:val="BodyText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5913E4" w:rsidRPr="00867AE9" w:rsidRDefault="005913E4" w:rsidP="00863E14">
      <w:pPr>
        <w:pStyle w:val="BodyText"/>
        <w:jc w:val="left"/>
        <w:rPr>
          <w:sz w:val="24"/>
          <w:szCs w:val="24"/>
        </w:rPr>
      </w:pPr>
    </w:p>
    <w:p w:rsidR="005913E4" w:rsidRDefault="005913E4" w:rsidP="00863E14">
      <w:pPr>
        <w:pStyle w:val="BodyText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5913E4" w:rsidRDefault="005913E4" w:rsidP="00D60B51">
      <w:pPr>
        <w:pStyle w:val="BodyText"/>
        <w:rPr>
          <w:sz w:val="28"/>
          <w:szCs w:val="28"/>
        </w:rPr>
      </w:pPr>
    </w:p>
    <w:p w:rsidR="005913E4" w:rsidRPr="0020027C" w:rsidRDefault="005913E4" w:rsidP="00D60B51">
      <w:pPr>
        <w:pStyle w:val="BodyText"/>
        <w:rPr>
          <w:b/>
          <w:sz w:val="28"/>
          <w:szCs w:val="28"/>
        </w:rPr>
      </w:pPr>
      <w:r w:rsidRPr="0020027C">
        <w:rPr>
          <w:b/>
          <w:sz w:val="28"/>
          <w:szCs w:val="28"/>
        </w:rPr>
        <w:t>Заявка на трансфер</w:t>
      </w:r>
    </w:p>
    <w:p w:rsidR="005913E4" w:rsidRPr="00370C46" w:rsidRDefault="005913E4" w:rsidP="00D60B51">
      <w:pPr>
        <w:pStyle w:val="BodyText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5913E4" w:rsidRPr="00370C46" w:rsidTr="002C21E2">
        <w:tc>
          <w:tcPr>
            <w:tcW w:w="594" w:type="dxa"/>
            <w:vAlign w:val="center"/>
          </w:tcPr>
          <w:p w:rsidR="005913E4" w:rsidRPr="00370C46" w:rsidRDefault="005913E4" w:rsidP="002C21E2">
            <w:pPr>
              <w:pStyle w:val="BodyText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№ п/п</w:t>
            </w:r>
          </w:p>
        </w:tc>
        <w:tc>
          <w:tcPr>
            <w:tcW w:w="1924" w:type="dxa"/>
            <w:vAlign w:val="center"/>
          </w:tcPr>
          <w:p w:rsidR="005913E4" w:rsidRPr="00370C46" w:rsidRDefault="005913E4" w:rsidP="002C21E2">
            <w:pPr>
              <w:pStyle w:val="BodyText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vAlign w:val="center"/>
          </w:tcPr>
          <w:p w:rsidR="005913E4" w:rsidRPr="00370C46" w:rsidRDefault="005913E4" w:rsidP="002C21E2">
            <w:pPr>
              <w:pStyle w:val="BodyText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5913E4" w:rsidRPr="00370C46" w:rsidRDefault="005913E4" w:rsidP="002C21E2">
            <w:pPr>
              <w:pStyle w:val="BodyText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вокзал/аэропорт)</w:t>
            </w:r>
          </w:p>
        </w:tc>
        <w:tc>
          <w:tcPr>
            <w:tcW w:w="1462" w:type="dxa"/>
            <w:vAlign w:val="center"/>
          </w:tcPr>
          <w:p w:rsidR="005913E4" w:rsidRPr="00370C46" w:rsidRDefault="005913E4" w:rsidP="002C21E2">
            <w:pPr>
              <w:pStyle w:val="BodyText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vAlign w:val="center"/>
          </w:tcPr>
          <w:p w:rsidR="005913E4" w:rsidRPr="00370C46" w:rsidRDefault="005913E4" w:rsidP="002C21E2">
            <w:pPr>
              <w:pStyle w:val="BodyText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и адрес гостиницы</w:t>
            </w:r>
          </w:p>
        </w:tc>
        <w:tc>
          <w:tcPr>
            <w:tcW w:w="2255" w:type="dxa"/>
            <w:vAlign w:val="center"/>
          </w:tcPr>
          <w:p w:rsidR="005913E4" w:rsidRPr="00370C46" w:rsidRDefault="005913E4" w:rsidP="002C21E2">
            <w:pPr>
              <w:pStyle w:val="BodyText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vAlign w:val="center"/>
          </w:tcPr>
          <w:p w:rsidR="005913E4" w:rsidRPr="00370C46" w:rsidRDefault="005913E4" w:rsidP="002C21E2">
            <w:pPr>
              <w:pStyle w:val="BodyText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5913E4" w:rsidRPr="00370C46" w:rsidTr="002C21E2">
        <w:tc>
          <w:tcPr>
            <w:tcW w:w="594" w:type="dxa"/>
          </w:tcPr>
          <w:p w:rsidR="005913E4" w:rsidRPr="00370C46" w:rsidRDefault="005913E4" w:rsidP="002C21E2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5913E4" w:rsidRPr="00370C46" w:rsidRDefault="005913E4" w:rsidP="002C21E2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E4" w:rsidRPr="00370C46" w:rsidRDefault="005913E4" w:rsidP="002C21E2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5913E4" w:rsidRPr="00370C46" w:rsidRDefault="005913E4" w:rsidP="002C21E2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5913E4" w:rsidRPr="00370C46" w:rsidRDefault="005913E4" w:rsidP="002C21E2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:rsidR="005913E4" w:rsidRPr="00370C46" w:rsidRDefault="005913E4" w:rsidP="002C21E2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5913E4" w:rsidRPr="00370C46" w:rsidRDefault="005913E4" w:rsidP="002C21E2">
            <w:pPr>
              <w:pStyle w:val="BodyText"/>
              <w:rPr>
                <w:sz w:val="28"/>
                <w:szCs w:val="28"/>
              </w:rPr>
            </w:pPr>
          </w:p>
        </w:tc>
      </w:tr>
      <w:tr w:rsidR="005913E4" w:rsidRPr="00370C46" w:rsidTr="002C21E2">
        <w:tc>
          <w:tcPr>
            <w:tcW w:w="594" w:type="dxa"/>
          </w:tcPr>
          <w:p w:rsidR="005913E4" w:rsidRPr="00370C46" w:rsidRDefault="005913E4" w:rsidP="002C21E2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5913E4" w:rsidRPr="00370C46" w:rsidRDefault="005913E4" w:rsidP="002C21E2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E4" w:rsidRPr="00370C46" w:rsidRDefault="005913E4" w:rsidP="002C21E2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5913E4" w:rsidRPr="00370C46" w:rsidRDefault="005913E4" w:rsidP="002C21E2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5913E4" w:rsidRPr="00370C46" w:rsidRDefault="005913E4" w:rsidP="002C21E2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:rsidR="005913E4" w:rsidRPr="00370C46" w:rsidRDefault="005913E4" w:rsidP="002C21E2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5913E4" w:rsidRPr="00370C46" w:rsidRDefault="005913E4" w:rsidP="002C21E2">
            <w:pPr>
              <w:pStyle w:val="BodyText"/>
              <w:rPr>
                <w:sz w:val="28"/>
                <w:szCs w:val="28"/>
              </w:rPr>
            </w:pPr>
          </w:p>
        </w:tc>
      </w:tr>
      <w:tr w:rsidR="005913E4" w:rsidRPr="00370C46" w:rsidTr="002C21E2">
        <w:tc>
          <w:tcPr>
            <w:tcW w:w="594" w:type="dxa"/>
          </w:tcPr>
          <w:p w:rsidR="005913E4" w:rsidRPr="00370C46" w:rsidRDefault="005913E4" w:rsidP="002C21E2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5913E4" w:rsidRPr="00370C46" w:rsidRDefault="005913E4" w:rsidP="002C21E2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E4" w:rsidRPr="00370C46" w:rsidRDefault="005913E4" w:rsidP="002C21E2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5913E4" w:rsidRPr="00370C46" w:rsidRDefault="005913E4" w:rsidP="002C21E2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5913E4" w:rsidRPr="00370C46" w:rsidRDefault="005913E4" w:rsidP="002C21E2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:rsidR="005913E4" w:rsidRPr="00370C46" w:rsidRDefault="005913E4" w:rsidP="002C21E2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5913E4" w:rsidRPr="00370C46" w:rsidRDefault="005913E4" w:rsidP="002C21E2">
            <w:pPr>
              <w:pStyle w:val="BodyText"/>
              <w:rPr>
                <w:sz w:val="28"/>
                <w:szCs w:val="28"/>
              </w:rPr>
            </w:pPr>
          </w:p>
        </w:tc>
      </w:tr>
    </w:tbl>
    <w:p w:rsidR="005913E4" w:rsidRPr="00867AE9" w:rsidRDefault="005913E4" w:rsidP="00863E14">
      <w:pPr>
        <w:pStyle w:val="BodyText"/>
        <w:jc w:val="left"/>
        <w:rPr>
          <w:sz w:val="24"/>
          <w:szCs w:val="24"/>
        </w:rPr>
      </w:pPr>
    </w:p>
    <w:sectPr w:rsidR="005913E4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962"/>
    <w:rsid w:val="00005C67"/>
    <w:rsid w:val="00011F95"/>
    <w:rsid w:val="00065F5C"/>
    <w:rsid w:val="000D6E29"/>
    <w:rsid w:val="000E0F50"/>
    <w:rsid w:val="000F404B"/>
    <w:rsid w:val="000F5128"/>
    <w:rsid w:val="00131D4F"/>
    <w:rsid w:val="00167866"/>
    <w:rsid w:val="00186D6C"/>
    <w:rsid w:val="001965BC"/>
    <w:rsid w:val="001E147E"/>
    <w:rsid w:val="0020027C"/>
    <w:rsid w:val="002107F8"/>
    <w:rsid w:val="002137EF"/>
    <w:rsid w:val="00263E48"/>
    <w:rsid w:val="002667E0"/>
    <w:rsid w:val="0027185A"/>
    <w:rsid w:val="002819FB"/>
    <w:rsid w:val="002C21E2"/>
    <w:rsid w:val="002C69DB"/>
    <w:rsid w:val="00303119"/>
    <w:rsid w:val="00336812"/>
    <w:rsid w:val="00370C46"/>
    <w:rsid w:val="003769AE"/>
    <w:rsid w:val="003973D8"/>
    <w:rsid w:val="003B0B75"/>
    <w:rsid w:val="003B5964"/>
    <w:rsid w:val="003E37F8"/>
    <w:rsid w:val="004430AE"/>
    <w:rsid w:val="004613B9"/>
    <w:rsid w:val="00494AAA"/>
    <w:rsid w:val="004E2163"/>
    <w:rsid w:val="004F47DC"/>
    <w:rsid w:val="00531E3E"/>
    <w:rsid w:val="005913E4"/>
    <w:rsid w:val="005B3221"/>
    <w:rsid w:val="00601FF1"/>
    <w:rsid w:val="0063515C"/>
    <w:rsid w:val="006517AA"/>
    <w:rsid w:val="006B1060"/>
    <w:rsid w:val="006D3417"/>
    <w:rsid w:val="006F6BC3"/>
    <w:rsid w:val="007550D1"/>
    <w:rsid w:val="00755AE6"/>
    <w:rsid w:val="0084595E"/>
    <w:rsid w:val="00862838"/>
    <w:rsid w:val="00863E14"/>
    <w:rsid w:val="00867AE9"/>
    <w:rsid w:val="008A53D2"/>
    <w:rsid w:val="008D3E3F"/>
    <w:rsid w:val="008D6E2F"/>
    <w:rsid w:val="008E54A4"/>
    <w:rsid w:val="009652C0"/>
    <w:rsid w:val="009C1B99"/>
    <w:rsid w:val="00A14B7A"/>
    <w:rsid w:val="00A564B5"/>
    <w:rsid w:val="00A96E5C"/>
    <w:rsid w:val="00AC6BE8"/>
    <w:rsid w:val="00AC76C6"/>
    <w:rsid w:val="00B16B48"/>
    <w:rsid w:val="00B36D9F"/>
    <w:rsid w:val="00BD642D"/>
    <w:rsid w:val="00BE1E1A"/>
    <w:rsid w:val="00C10787"/>
    <w:rsid w:val="00CB15A7"/>
    <w:rsid w:val="00CE6536"/>
    <w:rsid w:val="00D60B51"/>
    <w:rsid w:val="00D80962"/>
    <w:rsid w:val="00D847D7"/>
    <w:rsid w:val="00DA3E14"/>
    <w:rsid w:val="00DC43BF"/>
    <w:rsid w:val="00E11BE3"/>
    <w:rsid w:val="00F109B4"/>
    <w:rsid w:val="00F40DFA"/>
    <w:rsid w:val="00F574C5"/>
    <w:rsid w:val="00F74479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12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5128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3E14"/>
    <w:rPr>
      <w:rFonts w:cs="Times New Roman"/>
      <w:b/>
      <w:sz w:val="36"/>
    </w:rPr>
  </w:style>
  <w:style w:type="paragraph" w:styleId="BodyText">
    <w:name w:val="Body Text"/>
    <w:basedOn w:val="Normal"/>
    <w:link w:val="BodyTextChar"/>
    <w:uiPriority w:val="99"/>
    <w:rsid w:val="000F5128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E54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E1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515C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863E1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32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182</Words>
  <Characters>1042</Characters>
  <Application>Microsoft Office Outlook</Application>
  <DocSecurity>0</DocSecurity>
  <Lines>0</Lines>
  <Paragraphs>0</Paragraphs>
  <ScaleCrop>false</ScaleCrop>
  <Company>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Ира</cp:lastModifiedBy>
  <cp:revision>3</cp:revision>
  <cp:lastPrinted>2012-02-24T06:31:00Z</cp:lastPrinted>
  <dcterms:created xsi:type="dcterms:W3CDTF">2018-02-22T11:39:00Z</dcterms:created>
  <dcterms:modified xsi:type="dcterms:W3CDTF">2018-10-18T07:38:00Z</dcterms:modified>
</cp:coreProperties>
</file>