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BD2" w:rsidRPr="00560033" w:rsidRDefault="00963BD2" w:rsidP="006473EB">
      <w:pPr>
        <w:jc w:val="right"/>
        <w:rPr>
          <w:b/>
        </w:rPr>
      </w:pPr>
      <w:r>
        <w:rPr>
          <w:b/>
        </w:rPr>
        <w:t>Приложение № 1</w:t>
      </w:r>
    </w:p>
    <w:p w:rsidR="00963BD2" w:rsidRPr="00560033" w:rsidRDefault="00963BD2" w:rsidP="006473EB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963BD2" w:rsidRPr="003667D8" w:rsidRDefault="00963BD2" w:rsidP="006473EB">
      <w:pPr>
        <w:tabs>
          <w:tab w:val="left" w:pos="3119"/>
        </w:tabs>
        <w:rPr>
          <w:sz w:val="20"/>
          <w:szCs w:val="20"/>
        </w:rPr>
      </w:pPr>
    </w:p>
    <w:p w:rsidR="00963BD2" w:rsidRPr="00C034CF" w:rsidRDefault="00963BD2" w:rsidP="00CB0393">
      <w:pPr>
        <w:ind w:right="-314"/>
        <w:rPr>
          <w:b/>
          <w:sz w:val="28"/>
          <w:szCs w:val="28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ПЕРВЕНСТВО ЦЕНТРАЛЬНОГО ФЕДЕРАЛЬНОГО ОКРУГА ПО ЭСТЕТИЧЕСКОЙ ГИМНАСТИКЕ </w:t>
      </w:r>
      <w:smartTag w:uri="urn:schemas-microsoft-com:office:smarttags" w:element="metricconverter">
        <w:smartTagPr>
          <w:attr w:name="ProductID" w:val="2017 г"/>
        </w:smartTagPr>
        <w:r>
          <w:rPr>
            <w:b/>
            <w:sz w:val="20"/>
            <w:szCs w:val="20"/>
          </w:rPr>
          <w:t>2017 г</w:t>
        </w:r>
      </w:smartTag>
      <w:r>
        <w:rPr>
          <w:b/>
          <w:sz w:val="20"/>
          <w:szCs w:val="20"/>
        </w:rPr>
        <w:t>.</w:t>
      </w:r>
    </w:p>
    <w:p w:rsidR="00963BD2" w:rsidRDefault="00963BD2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963BD2" w:rsidRDefault="00963BD2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 xml:space="preserve">спортивного соревнования   17-19 марта </w:t>
      </w:r>
      <w:smartTag w:uri="urn:schemas-microsoft-com:office:smarttags" w:element="metricconverter">
        <w:smartTagPr>
          <w:attr w:name="ProductID" w:val="2017 г"/>
        </w:smartTagPr>
        <w:r>
          <w:rPr>
            <w:b/>
            <w:sz w:val="20"/>
            <w:szCs w:val="20"/>
          </w:rPr>
          <w:t>2017 г</w:t>
        </w:r>
      </w:smartTag>
      <w:r>
        <w:rPr>
          <w:b/>
          <w:sz w:val="20"/>
          <w:szCs w:val="20"/>
        </w:rPr>
        <w:t xml:space="preserve">., г. Москва,  Мичуринский пр., д.2  </w:t>
      </w:r>
    </w:p>
    <w:p w:rsidR="00963BD2" w:rsidRDefault="00963BD2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963BD2" w:rsidRDefault="00963BD2" w:rsidP="006473EB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963BD2" w:rsidRDefault="00963BD2" w:rsidP="006473EB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63BD2" w:rsidRPr="00724FB6" w:rsidTr="005C67E4">
        <w:tc>
          <w:tcPr>
            <w:tcW w:w="527" w:type="dxa"/>
            <w:vAlign w:val="center"/>
          </w:tcPr>
          <w:p w:rsidR="00963BD2" w:rsidRPr="00724FB6" w:rsidRDefault="00963BD2" w:rsidP="005C67E4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63BD2" w:rsidRPr="00724FB6" w:rsidRDefault="00963BD2" w:rsidP="005C67E4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vAlign w:val="center"/>
          </w:tcPr>
          <w:p w:rsidR="00963BD2" w:rsidRPr="00724FB6" w:rsidRDefault="00963BD2" w:rsidP="005C67E4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63BD2" w:rsidRPr="00724FB6" w:rsidRDefault="00963BD2" w:rsidP="005C67E4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vAlign w:val="center"/>
          </w:tcPr>
          <w:p w:rsidR="00963BD2" w:rsidRPr="00724FB6" w:rsidRDefault="00963BD2" w:rsidP="005C67E4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vAlign w:val="center"/>
          </w:tcPr>
          <w:p w:rsidR="00963BD2" w:rsidRPr="00724FB6" w:rsidRDefault="00963BD2" w:rsidP="005C67E4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63BD2" w:rsidRPr="00724FB6" w:rsidRDefault="00963BD2" w:rsidP="005C67E4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vAlign w:val="center"/>
          </w:tcPr>
          <w:p w:rsidR="00963BD2" w:rsidRPr="00724FB6" w:rsidRDefault="00963BD2" w:rsidP="005C67E4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63BD2" w:rsidRPr="00724FB6" w:rsidRDefault="00963BD2" w:rsidP="005C67E4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vAlign w:val="center"/>
          </w:tcPr>
          <w:p w:rsidR="00963BD2" w:rsidRPr="00724FB6" w:rsidRDefault="00963BD2" w:rsidP="005C67E4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vAlign w:val="center"/>
          </w:tcPr>
          <w:p w:rsidR="00963BD2" w:rsidRPr="00724FB6" w:rsidRDefault="00963BD2" w:rsidP="005C67E4">
            <w:pPr>
              <w:pStyle w:val="NoSpacing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63BD2" w:rsidRPr="00724FB6" w:rsidRDefault="00963BD2" w:rsidP="005C67E4">
            <w:pPr>
              <w:pStyle w:val="NoSpacing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63BD2" w:rsidRPr="00724FB6" w:rsidRDefault="00963BD2" w:rsidP="005C67E4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vAlign w:val="center"/>
          </w:tcPr>
          <w:p w:rsidR="00963BD2" w:rsidRPr="00724FB6" w:rsidRDefault="00963BD2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63BD2" w:rsidRPr="00724FB6" w:rsidRDefault="00963BD2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3BD2" w:rsidRPr="003667D8" w:rsidRDefault="00963BD2" w:rsidP="006473EB">
      <w:pPr>
        <w:rPr>
          <w:sz w:val="20"/>
          <w:szCs w:val="20"/>
        </w:rPr>
      </w:pPr>
    </w:p>
    <w:p w:rsidR="00963BD2" w:rsidRPr="003667D8" w:rsidRDefault="00963BD2" w:rsidP="006473EB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963BD2" w:rsidRDefault="00963BD2" w:rsidP="006473EB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963BD2" w:rsidRPr="003667D8" w:rsidRDefault="00963BD2" w:rsidP="006473EB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</w:t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</w:p>
    <w:p w:rsidR="00963BD2" w:rsidRDefault="00963BD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63BD2" w:rsidRDefault="00963BD2" w:rsidP="006473EB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963BD2" w:rsidRDefault="00963BD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63BD2" w:rsidRDefault="00963BD2" w:rsidP="006473EB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963BD2" w:rsidRDefault="00963BD2" w:rsidP="006473EB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963BD2" w:rsidRDefault="00963BD2" w:rsidP="00CA21D8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органа исполнительной власти</w:t>
      </w:r>
      <w:r w:rsidRPr="00B04790">
        <w:t xml:space="preserve"> </w:t>
      </w:r>
      <w:r>
        <w:tab/>
      </w:r>
      <w:r w:rsidRPr="00B04790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_________________________________________, </w:t>
      </w:r>
      <w:r w:rsidRPr="00B04790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_________________________________________________</w:t>
      </w:r>
    </w:p>
    <w:p w:rsidR="00963BD2" w:rsidRDefault="00963BD2" w:rsidP="00CA21D8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 xml:space="preserve">субъекта РФ в области физической культуры </w:t>
      </w:r>
    </w:p>
    <w:p w:rsidR="00963BD2" w:rsidRDefault="00963BD2" w:rsidP="00CA21D8">
      <w:r>
        <w:rPr>
          <w:sz w:val="20"/>
          <w:szCs w:val="20"/>
        </w:rPr>
        <w:t>и спорта</w:t>
      </w:r>
    </w:p>
    <w:sectPr w:rsidR="00963BD2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73EB"/>
    <w:rsid w:val="001375E1"/>
    <w:rsid w:val="00192912"/>
    <w:rsid w:val="0021623B"/>
    <w:rsid w:val="00286FBD"/>
    <w:rsid w:val="003667D8"/>
    <w:rsid w:val="003E7E8C"/>
    <w:rsid w:val="004C44FD"/>
    <w:rsid w:val="00545CCB"/>
    <w:rsid w:val="00560033"/>
    <w:rsid w:val="005C67E4"/>
    <w:rsid w:val="006473EB"/>
    <w:rsid w:val="006C1565"/>
    <w:rsid w:val="00724FB6"/>
    <w:rsid w:val="008F29ED"/>
    <w:rsid w:val="00963BD2"/>
    <w:rsid w:val="00983DFB"/>
    <w:rsid w:val="0099143D"/>
    <w:rsid w:val="00A2756F"/>
    <w:rsid w:val="00B04790"/>
    <w:rsid w:val="00B14557"/>
    <w:rsid w:val="00C034CF"/>
    <w:rsid w:val="00C67B1C"/>
    <w:rsid w:val="00CA21D8"/>
    <w:rsid w:val="00CB0393"/>
    <w:rsid w:val="00CF41E1"/>
    <w:rsid w:val="00D258CC"/>
    <w:rsid w:val="00D45548"/>
    <w:rsid w:val="00DC2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3E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473EB"/>
    <w:rPr>
      <w:rFonts w:ascii="Cambria" w:hAnsi="Cambri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211</Words>
  <Characters>1206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Savoylyuk_E</cp:lastModifiedBy>
  <cp:revision>7</cp:revision>
  <dcterms:created xsi:type="dcterms:W3CDTF">2017-01-16T13:29:00Z</dcterms:created>
  <dcterms:modified xsi:type="dcterms:W3CDTF">2017-02-01T12:44:00Z</dcterms:modified>
</cp:coreProperties>
</file>