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35" w:rsidRPr="00560033" w:rsidRDefault="00265335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265335" w:rsidRPr="00560033" w:rsidRDefault="00265335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265335" w:rsidRPr="003667D8" w:rsidRDefault="00265335" w:rsidP="006473EB">
      <w:pPr>
        <w:tabs>
          <w:tab w:val="left" w:pos="3119"/>
        </w:tabs>
        <w:rPr>
          <w:sz w:val="20"/>
          <w:szCs w:val="20"/>
        </w:rPr>
      </w:pPr>
    </w:p>
    <w:p w:rsidR="00265335" w:rsidRPr="00C034CF" w:rsidRDefault="00265335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>
        <w:rPr>
          <w:b/>
          <w:sz w:val="20"/>
          <w:szCs w:val="20"/>
        </w:rPr>
        <w:t>ОТКРЫТЫЙ ТУРНИР ПО ЭСТЕТИЧЕСКОЙ ГИМНАСТИКЕ «АЙСЕДОРА»</w:t>
      </w:r>
    </w:p>
    <w:p w:rsidR="00265335" w:rsidRDefault="00265335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265335" w:rsidRDefault="00265335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   3-4 мая 201</w:t>
      </w:r>
      <w:bookmarkStart w:id="0" w:name="_GoBack"/>
      <w:bookmarkEnd w:id="0"/>
      <w:r>
        <w:rPr>
          <w:b/>
          <w:sz w:val="20"/>
          <w:szCs w:val="20"/>
        </w:rPr>
        <w:t>9г., г. Белгород пр. Б. Хмельницкого д. 3, на базе УСК НИУ «БелГУ» С. Хоркиной</w:t>
      </w:r>
    </w:p>
    <w:p w:rsidR="00265335" w:rsidRDefault="00265335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265335" w:rsidRDefault="00265335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ab/>
      </w:r>
    </w:p>
    <w:p w:rsidR="00265335" w:rsidRDefault="00265335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265335" w:rsidRPr="00724FB6" w:rsidTr="005C67E4">
        <w:tc>
          <w:tcPr>
            <w:tcW w:w="527" w:type="dxa"/>
            <w:vAlign w:val="center"/>
          </w:tcPr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265335" w:rsidRPr="00724FB6" w:rsidRDefault="00265335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65335" w:rsidRPr="00724FB6" w:rsidRDefault="00265335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265335" w:rsidRPr="00724FB6" w:rsidRDefault="00265335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265335" w:rsidRPr="00724FB6" w:rsidRDefault="00265335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265335" w:rsidRPr="00724FB6" w:rsidRDefault="00265335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335" w:rsidRPr="003667D8" w:rsidTr="005C67E4">
        <w:trPr>
          <w:trHeight w:val="454"/>
        </w:trPr>
        <w:tc>
          <w:tcPr>
            <w:tcW w:w="527" w:type="dxa"/>
          </w:tcPr>
          <w:p w:rsidR="00265335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335" w:rsidRPr="003667D8" w:rsidRDefault="00265335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5335" w:rsidRPr="003667D8" w:rsidRDefault="00265335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65335" w:rsidRPr="003667D8" w:rsidRDefault="00265335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335" w:rsidRPr="003667D8" w:rsidRDefault="00265335" w:rsidP="006473EB">
      <w:pPr>
        <w:rPr>
          <w:sz w:val="20"/>
          <w:szCs w:val="20"/>
        </w:rPr>
      </w:pPr>
    </w:p>
    <w:p w:rsidR="00265335" w:rsidRPr="003667D8" w:rsidRDefault="00265335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265335" w:rsidRDefault="00265335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265335" w:rsidRPr="003667D8" w:rsidRDefault="00265335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ab/>
      </w:r>
    </w:p>
    <w:p w:rsidR="00265335" w:rsidRDefault="00265335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265335" w:rsidRDefault="00265335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265335" w:rsidRDefault="00265335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265335" w:rsidRDefault="00265335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65335" w:rsidRDefault="00265335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65335" w:rsidRDefault="00265335" w:rsidP="00CA21D8"/>
    <w:sectPr w:rsidR="00265335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3EB"/>
    <w:rsid w:val="001375E1"/>
    <w:rsid w:val="00192912"/>
    <w:rsid w:val="00214D95"/>
    <w:rsid w:val="0021623B"/>
    <w:rsid w:val="00265335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7500E5"/>
    <w:rsid w:val="008F29ED"/>
    <w:rsid w:val="0094327C"/>
    <w:rsid w:val="00963BD2"/>
    <w:rsid w:val="00983DFB"/>
    <w:rsid w:val="0099143D"/>
    <w:rsid w:val="009A1C48"/>
    <w:rsid w:val="00A12F6A"/>
    <w:rsid w:val="00A2756F"/>
    <w:rsid w:val="00B046CF"/>
    <w:rsid w:val="00B04790"/>
    <w:rsid w:val="00B14557"/>
    <w:rsid w:val="00C034CF"/>
    <w:rsid w:val="00C65E1D"/>
    <w:rsid w:val="00C67B1C"/>
    <w:rsid w:val="00CA21D8"/>
    <w:rsid w:val="00CB0393"/>
    <w:rsid w:val="00CC5ACA"/>
    <w:rsid w:val="00CF41E1"/>
    <w:rsid w:val="00D258CC"/>
    <w:rsid w:val="00D45548"/>
    <w:rsid w:val="00DC2F64"/>
    <w:rsid w:val="00E82BBB"/>
    <w:rsid w:val="00EC1A25"/>
    <w:rsid w:val="00F64A76"/>
    <w:rsid w:val="00F6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179</Words>
  <Characters>1026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Ира</cp:lastModifiedBy>
  <cp:revision>3</cp:revision>
  <dcterms:created xsi:type="dcterms:W3CDTF">2018-02-22T11:38:00Z</dcterms:created>
  <dcterms:modified xsi:type="dcterms:W3CDTF">2018-10-18T07:37:00Z</dcterms:modified>
</cp:coreProperties>
</file>